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16789" w14:textId="75EBB605" w:rsidR="00AD69D5" w:rsidRPr="00AD69D5" w:rsidRDefault="00A63198" w:rsidP="00A63198">
      <w:pPr>
        <w:pStyle w:val="Heading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EB2E210" wp14:editId="6DFC6191">
            <wp:extent cx="1571625" cy="749300"/>
            <wp:effectExtent l="0" t="0" r="9525" b="0"/>
            <wp:docPr id="426783464" name="Picture 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83464" name="Picture 6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69D5" w:rsidRPr="00AD69D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FE3B4E7" wp14:editId="08907539">
                <wp:extent cx="465582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5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AFE15" w14:textId="77777777" w:rsidR="00D11AAC" w:rsidRPr="000E274E" w:rsidRDefault="00D11AAC" w:rsidP="00AD69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E27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CORNING COMMUNITY COLLEGE</w:t>
                            </w:r>
                          </w:p>
                          <w:p w14:paraId="6D6248C3" w14:textId="77777777" w:rsidR="00D11AAC" w:rsidRPr="000E274E" w:rsidRDefault="00D11AAC" w:rsidP="00AD69D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274E">
                              <w:rPr>
                                <w:rFonts w:ascii="Times New Roman" w:hAnsi="Times New Roman" w:cs="Times New Roman"/>
                              </w:rPr>
                              <w:t>1 Academic Drive, Corning, NY  14830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E3B4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66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" stroked="f">
                <v:textbox style="mso-fit-shape-to-text:t">
                  <w:txbxContent>
                    <w:p w14:paraId="552AFE15" w14:textId="77777777" w:rsidR="00D11AAC" w:rsidRPr="000E274E" w:rsidRDefault="00D11AAC" w:rsidP="00AD69D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E27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CORNING COMMUNITY COLLEGE</w:t>
                      </w:r>
                    </w:p>
                    <w:p w14:paraId="6D6248C3" w14:textId="77777777" w:rsidR="00D11AAC" w:rsidRPr="000E274E" w:rsidRDefault="00D11AAC" w:rsidP="00AD69D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E274E">
                        <w:rPr>
                          <w:rFonts w:ascii="Times New Roman" w:hAnsi="Times New Roman" w:cs="Times New Roman"/>
                        </w:rPr>
                        <w:t>1 Academic Drive, Corning, NY  14830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1DE423" w14:textId="77777777" w:rsidR="00AD69D5" w:rsidRPr="00AD69D5" w:rsidRDefault="00AD69D5" w:rsidP="00AD69D5">
      <w:pPr>
        <w:spacing w:after="160" w:line="259" w:lineRule="auto"/>
        <w:ind w:firstLine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AD69D5">
        <w:rPr>
          <w:rFonts w:ascii="Times New Roman" w:eastAsia="Calibri" w:hAnsi="Times New Roman" w:cs="Times New Roman"/>
          <w:b/>
          <w:sz w:val="27"/>
          <w:szCs w:val="27"/>
        </w:rPr>
        <w:t>PRIOR LEARNING ASSESSMENT CREDIT BY EXAMINATION FORM</w:t>
      </w:r>
    </w:p>
    <w:p w14:paraId="7AC5E5BB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 xml:space="preserve">DATE: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433434903"/>
          <w:placeholder>
            <w:docPart w:val="3D407591F7C8442AB8515CE9A8C56FC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D69D5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Click here to enter a date.</w:t>
          </w:r>
        </w:sdtContent>
      </w:sdt>
      <w:r w:rsidRPr="00AD69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AD69D5">
        <w:rPr>
          <w:rFonts w:ascii="Times New Roman" w:eastAsia="Calibri" w:hAnsi="Times New Roman" w:cs="Times New Roman"/>
          <w:sz w:val="24"/>
          <w:szCs w:val="24"/>
        </w:rPr>
        <w:tab/>
      </w:r>
      <w:r w:rsidRPr="00AD69D5">
        <w:rPr>
          <w:rFonts w:ascii="Times New Roman" w:eastAsia="Calibri" w:hAnsi="Times New Roman" w:cs="Times New Roman"/>
          <w:sz w:val="24"/>
          <w:szCs w:val="24"/>
        </w:rPr>
        <w:tab/>
        <w:t xml:space="preserve">STUDENT ID: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1170791040"/>
          <w:placeholder>
            <w:docPart w:val="276DCBFF4535433CA96DDF96AD0D7893"/>
          </w:placeholder>
          <w:showingPlcHdr/>
          <w:text/>
        </w:sdtPr>
        <w:sdtEndPr/>
        <w:sdtContent>
          <w:r w:rsidRPr="00AD69D5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C Number.</w:t>
          </w:r>
        </w:sdtContent>
      </w:sdt>
    </w:p>
    <w:p w14:paraId="150B4108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STUDENT NAME (PRINT):</w:t>
      </w:r>
      <w:r w:rsidR="006930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190889239"/>
          <w:placeholder>
            <w:docPart w:val="FFFF6F6B76B040838880754940E7078D"/>
          </w:placeholder>
          <w:showingPlcHdr/>
          <w:text/>
        </w:sdtPr>
        <w:sdtEndPr/>
        <w:sdtContent>
          <w:r w:rsidRPr="00AD69D5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Last Name.</w:t>
          </w:r>
        </w:sdtContent>
      </w:sdt>
      <w:r w:rsidRPr="00AD69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1841532541"/>
          <w:placeholder>
            <w:docPart w:val="9F8DF0DF62234BC488814DDBC7A36BEC"/>
          </w:placeholder>
          <w:showingPlcHdr/>
          <w:text/>
        </w:sdtPr>
        <w:sdtEndPr/>
        <w:sdtContent>
          <w:r w:rsidRPr="00AD69D5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First Name.</w:t>
          </w:r>
        </w:sdtContent>
      </w:sdt>
    </w:p>
    <w:p w14:paraId="6BCA7A63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 xml:space="preserve">ACADEMIC PROGRAM: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048752069"/>
          <w:placeholder>
            <w:docPart w:val="27781038D7C749439885EA9AC98E728B"/>
          </w:placeholder>
          <w:showingPlcHdr/>
          <w:text/>
        </w:sdtPr>
        <w:sdtEndPr/>
        <w:sdtContent>
          <w:r w:rsidRPr="00AD69D5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Name of Academic Program.</w:t>
          </w:r>
        </w:sdtContent>
      </w:sdt>
    </w:p>
    <w:p w14:paraId="51C627CB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Prior Learning Assessment Credit by Examination Requested for the Following Course(s):</w:t>
      </w:r>
    </w:p>
    <w:p w14:paraId="39F16C17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 xml:space="preserve">SUBJECT: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925614339"/>
          <w:placeholder>
            <w:docPart w:val="C1FE4C63D1464FA49621D8111B8DDB9F"/>
          </w:placeholder>
          <w:showingPlcHdr/>
          <w:text/>
        </w:sdtPr>
        <w:sdtEndPr/>
        <w:sdtContent>
          <w:r w:rsidRPr="00AD69D5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SUBJ.</w:t>
          </w:r>
        </w:sdtContent>
      </w:sdt>
      <w:r w:rsidRPr="00AD69D5">
        <w:rPr>
          <w:rFonts w:ascii="Times New Roman" w:eastAsia="Calibri" w:hAnsi="Times New Roman" w:cs="Times New Roman"/>
          <w:sz w:val="24"/>
          <w:szCs w:val="24"/>
        </w:rPr>
        <w:t xml:space="preserve">CRSE #: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584038247"/>
          <w:placeholder>
            <w:docPart w:val="C888F0C02F6A4AC2B923EA194D21C5F2"/>
          </w:placeholder>
          <w:showingPlcHdr/>
          <w:text/>
        </w:sdtPr>
        <w:sdtEndPr/>
        <w:sdtContent>
          <w:r w:rsidRPr="00AD69D5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#.</w:t>
          </w:r>
        </w:sdtContent>
      </w:sdt>
      <w:r w:rsidRPr="00AD69D5">
        <w:rPr>
          <w:rFonts w:ascii="Times New Roman" w:eastAsia="Calibri" w:hAnsi="Times New Roman" w:cs="Times New Roman"/>
          <w:sz w:val="24"/>
          <w:szCs w:val="24"/>
        </w:rPr>
        <w:t xml:space="preserve"> TITLE: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070464227"/>
          <w:placeholder>
            <w:docPart w:val="99FAB56D7B964981B77680E2CFB80E71"/>
          </w:placeholder>
          <w:showingPlcHdr/>
          <w:text/>
        </w:sdtPr>
        <w:sdtEndPr/>
        <w:sdtContent>
          <w:r w:rsidRPr="00AD69D5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title.</w:t>
          </w:r>
        </w:sdtContent>
      </w:sdt>
      <w:r w:rsidRPr="00AD69D5">
        <w:rPr>
          <w:rFonts w:ascii="Times New Roman" w:eastAsia="Calibri" w:hAnsi="Times New Roman" w:cs="Times New Roman"/>
          <w:sz w:val="24"/>
          <w:szCs w:val="24"/>
        </w:rPr>
        <w:t xml:space="preserve">CR: </w:t>
      </w:r>
      <w:sdt>
        <w:sdtPr>
          <w:rPr>
            <w:rFonts w:ascii="Times New Roman" w:eastAsia="Calibri" w:hAnsi="Times New Roman" w:cs="Times New Roman"/>
            <w:sz w:val="24"/>
            <w:szCs w:val="24"/>
            <w:u w:val="single"/>
          </w:rPr>
          <w:id w:val="-315876124"/>
          <w:placeholder>
            <w:docPart w:val="B690215FB47A402E91F126FB4342FCA9"/>
          </w:placeholder>
          <w:showingPlcHdr/>
          <w:text/>
        </w:sdtPr>
        <w:sdtEndPr/>
        <w:sdtContent>
          <w:r w:rsidRPr="00AD69D5">
            <w:rPr>
              <w:rFonts w:ascii="Times New Roman" w:eastAsia="Calibri" w:hAnsi="Times New Roman" w:cs="Times New Roman"/>
              <w:color w:val="808080"/>
              <w:sz w:val="24"/>
              <w:szCs w:val="24"/>
              <w:u w:val="single"/>
            </w:rPr>
            <w:t>Enter CR.</w:t>
          </w:r>
        </w:sdtContent>
      </w:sdt>
    </w:p>
    <w:p w14:paraId="7DCC83EC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I understand that this application indicates that I am approved to complete a CCC Credit by Examination and credit is not guaranteed. Credit will be awarded only if there is a positive assessment completed exam.</w:t>
      </w:r>
    </w:p>
    <w:p w14:paraId="29EDDF36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Student Signature: 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AD69D5">
        <w:rPr>
          <w:rFonts w:ascii="Times New Roman" w:eastAsia="Calibri" w:hAnsi="Times New Roman" w:cs="Times New Roman"/>
          <w:sz w:val="24"/>
          <w:szCs w:val="24"/>
        </w:rPr>
        <w:tab/>
        <w:t>Date: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69D5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2598D271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73688CF" wp14:editId="3C8E5D9E">
                <wp:extent cx="6073140" cy="22860"/>
                <wp:effectExtent l="0" t="19050" r="41910" b="53340"/>
                <wp:docPr id="3" name="Straight Connector 3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228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2A0C73A" id="Straight Connector 3" o:spid="_x0000_s1026" alt="alt=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" strokecolor="windowText" strokeweight="4.5pt">
                <v:stroke joinstyle="miter"/>
                <w10:anchorlock/>
              </v:line>
            </w:pict>
          </mc:Fallback>
        </mc:AlternateContent>
      </w:r>
    </w:p>
    <w:p w14:paraId="72CDF8E3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Application Approval:</w:t>
      </w:r>
    </w:p>
    <w:p w14:paraId="62D21360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Associate Dean (signature) ____________________________________</w:t>
      </w:r>
      <w:r w:rsidRPr="00AD69D5">
        <w:rPr>
          <w:rFonts w:ascii="Times New Roman" w:eastAsia="Calibri" w:hAnsi="Times New Roman" w:cs="Times New Roman"/>
          <w:sz w:val="24"/>
          <w:szCs w:val="24"/>
        </w:rPr>
        <w:tab/>
        <w:t>Date: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69D5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14:paraId="303E2DE8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Faculty member(s) assigned for examination__________________________________________</w:t>
      </w:r>
    </w:p>
    <w:p w14:paraId="5C73E390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CAA5782" wp14:editId="5261D89C">
                <wp:extent cx="6073140" cy="22860"/>
                <wp:effectExtent l="0" t="19050" r="41910" b="53340"/>
                <wp:docPr id="4" name="Straight Connector 4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228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B30250A" id="Straight Connector 4" o:spid="_x0000_s1026" alt="alt=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" strokecolor="windowText" strokeweight="4.5pt">
                <v:stroke joinstyle="miter"/>
                <w10:anchorlock/>
              </v:line>
            </w:pict>
          </mc:Fallback>
        </mc:AlternateContent>
      </w:r>
    </w:p>
    <w:p w14:paraId="64EDF3B0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A7E23" wp14:editId="445DC9B0">
                <wp:simplePos x="0" y="0"/>
                <wp:positionH relativeFrom="margin">
                  <wp:posOffset>2348865</wp:posOffset>
                </wp:positionH>
                <wp:positionV relativeFrom="paragraph">
                  <wp:posOffset>328930</wp:posOffset>
                </wp:positionV>
                <wp:extent cx="4305300" cy="8229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E8E36E" w14:textId="77777777" w:rsidR="00D11AAC" w:rsidRPr="000E274E" w:rsidRDefault="00D11AAC" w:rsidP="00AD69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274E">
                              <w:rPr>
                                <w:rFonts w:ascii="Times New Roman" w:hAnsi="Times New Roman" w:cs="Times New Roman"/>
                              </w:rPr>
                              <w:t>Signature: _______________________________________</w:t>
                            </w:r>
                          </w:p>
                          <w:p w14:paraId="3269DFAF" w14:textId="77777777" w:rsidR="00D11AAC" w:rsidRPr="000E274E" w:rsidRDefault="00D11AAC" w:rsidP="00AD69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E274E">
                              <w:rPr>
                                <w:rFonts w:ascii="Times New Roman" w:hAnsi="Times New Roman" w:cs="Times New Roman"/>
                              </w:rPr>
                              <w:t>Date:       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A7E23" id="Text Box 8" o:spid="_x0000_s1027" type="#_x0000_t202" style="position:absolute;margin-left:184.95pt;margin-top:25.9pt;width:339pt;height:6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" fillcolor="window" stroked="f" strokeweight=".5pt">
                <v:textbox>
                  <w:txbxContent>
                    <w:p w14:paraId="65E8E36E" w14:textId="77777777" w:rsidR="00D11AAC" w:rsidRPr="000E274E" w:rsidRDefault="00D11AAC" w:rsidP="00AD69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274E">
                        <w:rPr>
                          <w:rFonts w:ascii="Times New Roman" w:hAnsi="Times New Roman" w:cs="Times New Roman"/>
                        </w:rPr>
                        <w:t>Signature: _______________________________________</w:t>
                      </w:r>
                    </w:p>
                    <w:p w14:paraId="3269DFAF" w14:textId="77777777" w:rsidR="00D11AAC" w:rsidRPr="000E274E" w:rsidRDefault="00D11AAC" w:rsidP="00AD69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E274E">
                        <w:rPr>
                          <w:rFonts w:ascii="Times New Roman" w:hAnsi="Times New Roman" w:cs="Times New Roman"/>
                        </w:rPr>
                        <w:t>Date:       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69D5">
        <w:rPr>
          <w:rFonts w:ascii="Times New Roman" w:eastAsia="Calibri" w:hAnsi="Times New Roman" w:cs="Times New Roman"/>
          <w:sz w:val="24"/>
          <w:szCs w:val="24"/>
        </w:rPr>
        <w:t>Bursar’s Office:</w:t>
      </w:r>
      <w:bookmarkStart w:id="0" w:name="_GoBack"/>
      <w:bookmarkEnd w:id="0"/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Bursar's Office"/>
        <w:tblDescription w:val="Bursar's Office"/>
      </w:tblPr>
      <w:tblGrid>
        <w:gridCol w:w="1324"/>
        <w:gridCol w:w="1055"/>
        <w:gridCol w:w="1153"/>
      </w:tblGrid>
      <w:tr w:rsidR="00A63198" w14:paraId="506D262A" w14:textId="77777777" w:rsidTr="00A63198">
        <w:trPr>
          <w:trHeight w:val="20"/>
          <w:tblHeader/>
        </w:trPr>
        <w:tc>
          <w:tcPr>
            <w:tcW w:w="1324" w:type="dxa"/>
          </w:tcPr>
          <w:p w14:paraId="6494DD81" w14:textId="5B13491F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noProof/>
              </w:rPr>
            </w:pPr>
            <w:r w:rsidRPr="00A63198">
              <w:rPr>
                <w:rFonts w:ascii="Times New Roman" w:hAnsi="Times New Roman" w:cs="Times New Roman"/>
                <w:b/>
                <w:noProof/>
              </w:rPr>
              <w:t>Exam</w:t>
            </w:r>
          </w:p>
        </w:tc>
        <w:tc>
          <w:tcPr>
            <w:tcW w:w="1055" w:type="dxa"/>
          </w:tcPr>
          <w:p w14:paraId="3E0288DC" w14:textId="44F3EA69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noProof/>
              </w:rPr>
            </w:pPr>
            <w:r w:rsidRPr="00A63198">
              <w:rPr>
                <w:rFonts w:ascii="Times New Roman" w:hAnsi="Times New Roman" w:cs="Times New Roman"/>
                <w:b/>
                <w:noProof/>
              </w:rPr>
              <w:t>Fee</w:t>
            </w:r>
          </w:p>
        </w:tc>
        <w:tc>
          <w:tcPr>
            <w:tcW w:w="1153" w:type="dxa"/>
          </w:tcPr>
          <w:p w14:paraId="02494873" w14:textId="2873B809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noProof/>
              </w:rPr>
            </w:pPr>
            <w:r w:rsidRPr="00A63198">
              <w:rPr>
                <w:rFonts w:ascii="Times New Roman" w:hAnsi="Times New Roman" w:cs="Times New Roman"/>
                <w:b/>
                <w:noProof/>
              </w:rPr>
              <w:t>Fee Paid</w:t>
            </w:r>
          </w:p>
        </w:tc>
      </w:tr>
      <w:tr w:rsidR="00A63198" w14:paraId="33D7D8A1" w14:textId="77777777" w:rsidTr="00A63198">
        <w:trPr>
          <w:trHeight w:val="20"/>
        </w:trPr>
        <w:tc>
          <w:tcPr>
            <w:tcW w:w="1324" w:type="dxa"/>
          </w:tcPr>
          <w:p w14:paraId="065DF08E" w14:textId="60DA9404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noProof/>
              </w:rPr>
            </w:pPr>
            <w:r w:rsidRPr="00A63198">
              <w:rPr>
                <w:rFonts w:ascii="Times New Roman" w:hAnsi="Times New Roman" w:cs="Times New Roman"/>
                <w:noProof/>
              </w:rPr>
              <w:t>Written</w:t>
            </w:r>
          </w:p>
        </w:tc>
        <w:tc>
          <w:tcPr>
            <w:tcW w:w="1055" w:type="dxa"/>
          </w:tcPr>
          <w:p w14:paraId="5CE23327" w14:textId="6E80C706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noProof/>
              </w:rPr>
            </w:pPr>
            <w:r w:rsidRPr="00A63198">
              <w:rPr>
                <w:rFonts w:ascii="Times New Roman" w:hAnsi="Times New Roman" w:cs="Times New Roman"/>
                <w:noProof/>
              </w:rPr>
              <w:t>$240.00</w:t>
            </w:r>
          </w:p>
        </w:tc>
        <w:tc>
          <w:tcPr>
            <w:tcW w:w="1153" w:type="dxa"/>
          </w:tcPr>
          <w:p w14:paraId="6CD14884" w14:textId="77777777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noProof/>
              </w:rPr>
            </w:pPr>
          </w:p>
        </w:tc>
      </w:tr>
      <w:tr w:rsidR="00A63198" w14:paraId="10439DB2" w14:textId="77777777" w:rsidTr="00A63198">
        <w:trPr>
          <w:trHeight w:val="20"/>
        </w:trPr>
        <w:tc>
          <w:tcPr>
            <w:tcW w:w="1324" w:type="dxa"/>
          </w:tcPr>
          <w:p w14:paraId="7A9E68E2" w14:textId="38AB7AF5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noProof/>
              </w:rPr>
            </w:pPr>
            <w:r w:rsidRPr="00A63198">
              <w:rPr>
                <w:rFonts w:ascii="Times New Roman" w:hAnsi="Times New Roman" w:cs="Times New Roman"/>
                <w:noProof/>
              </w:rPr>
              <w:t>Lab</w:t>
            </w:r>
          </w:p>
        </w:tc>
        <w:tc>
          <w:tcPr>
            <w:tcW w:w="1055" w:type="dxa"/>
          </w:tcPr>
          <w:p w14:paraId="2A2AA27C" w14:textId="2A7287F9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noProof/>
              </w:rPr>
            </w:pPr>
            <w:r w:rsidRPr="00A63198">
              <w:rPr>
                <w:rFonts w:ascii="Times New Roman" w:hAnsi="Times New Roman" w:cs="Times New Roman"/>
                <w:noProof/>
              </w:rPr>
              <w:t>$240.00</w:t>
            </w:r>
          </w:p>
        </w:tc>
        <w:tc>
          <w:tcPr>
            <w:tcW w:w="1153" w:type="dxa"/>
          </w:tcPr>
          <w:p w14:paraId="40A8369B" w14:textId="77777777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noProof/>
              </w:rPr>
            </w:pPr>
          </w:p>
        </w:tc>
      </w:tr>
      <w:tr w:rsidR="00A63198" w14:paraId="7A805DFB" w14:textId="77777777" w:rsidTr="00A63198">
        <w:trPr>
          <w:trHeight w:val="20"/>
        </w:trPr>
        <w:tc>
          <w:tcPr>
            <w:tcW w:w="1324" w:type="dxa"/>
          </w:tcPr>
          <w:p w14:paraId="0D0570C9" w14:textId="1E44BB8A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b/>
                <w:noProof/>
              </w:rPr>
            </w:pPr>
            <w:r w:rsidRPr="00A63198">
              <w:rPr>
                <w:rFonts w:ascii="Times New Roman" w:hAnsi="Times New Roman" w:cs="Times New Roman"/>
                <w:b/>
                <w:noProof/>
              </w:rPr>
              <w:t>Total Paid</w:t>
            </w:r>
          </w:p>
        </w:tc>
        <w:tc>
          <w:tcPr>
            <w:tcW w:w="1055" w:type="dxa"/>
          </w:tcPr>
          <w:p w14:paraId="24C48E90" w14:textId="77777777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153" w:type="dxa"/>
          </w:tcPr>
          <w:p w14:paraId="239DDEFD" w14:textId="77777777" w:rsidR="00A63198" w:rsidRPr="00A63198" w:rsidRDefault="00A63198" w:rsidP="00AD69D5">
            <w:pPr>
              <w:spacing w:after="160" w:line="259" w:lineRule="auto"/>
              <w:ind w:firstLine="0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0340824A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D0F4B10" wp14:editId="3F6D4EBE">
                <wp:extent cx="6073140" cy="22860"/>
                <wp:effectExtent l="0" t="19050" r="41910" b="53340"/>
                <wp:docPr id="5" name="Straight Connector 5" descr="alt=&quot;&quot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3140" cy="2286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D24B3A" id="Straight Connector 5" o:spid="_x0000_s1026" alt="alt=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8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" strokecolor="windowText" strokeweight="4.5pt">
                <v:stroke joinstyle="miter"/>
                <w10:anchorlock/>
              </v:line>
            </w:pict>
          </mc:Fallback>
        </mc:AlternateContent>
      </w:r>
    </w:p>
    <w:p w14:paraId="5CD2F4B2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Assessment Results:</w:t>
      </w:r>
    </w:p>
    <w:p w14:paraId="24024A21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_____</w:t>
      </w:r>
      <w:r w:rsidRPr="00AD69D5">
        <w:rPr>
          <w:rFonts w:ascii="Times New Roman" w:eastAsia="Calibri" w:hAnsi="Times New Roman" w:cs="Times New Roman"/>
          <w:sz w:val="24"/>
          <w:szCs w:val="24"/>
        </w:rPr>
        <w:tab/>
        <w:t>Credit by Examination Prior Learning Assessment is awarded</w:t>
      </w:r>
    </w:p>
    <w:p w14:paraId="15818CD3" w14:textId="08A42296" w:rsidR="00A63198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_____</w:t>
      </w:r>
      <w:r w:rsidRPr="00AD69D5">
        <w:rPr>
          <w:rFonts w:ascii="Times New Roman" w:eastAsia="Calibri" w:hAnsi="Times New Roman" w:cs="Times New Roman"/>
          <w:sz w:val="24"/>
          <w:szCs w:val="24"/>
        </w:rPr>
        <w:tab/>
        <w:t>Credit by Examination Prior Learning Assessment is not awarded</w:t>
      </w:r>
    </w:p>
    <w:p w14:paraId="2CA5FF0E" w14:textId="77777777" w:rsidR="00A63198" w:rsidRDefault="00A63198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7DFD0A1E" w14:textId="0637FB0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Assessor (signature): ________________________________________</w:t>
      </w:r>
      <w:r w:rsidRPr="00AD69D5">
        <w:rPr>
          <w:rFonts w:ascii="Times New Roman" w:eastAsia="Calibri" w:hAnsi="Times New Roman" w:cs="Times New Roman"/>
          <w:sz w:val="24"/>
          <w:szCs w:val="24"/>
        </w:rPr>
        <w:tab/>
        <w:t>Date: _____________</w:t>
      </w:r>
    </w:p>
    <w:p w14:paraId="6F7A1CFA" w14:textId="77777777" w:rsidR="00AD69D5" w:rsidRPr="00AD69D5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Associate Dean (signature): ___________________________________</w:t>
      </w:r>
      <w:r w:rsidRPr="00AD69D5">
        <w:rPr>
          <w:rFonts w:ascii="Times New Roman" w:eastAsia="Calibri" w:hAnsi="Times New Roman" w:cs="Times New Roman"/>
          <w:sz w:val="24"/>
          <w:szCs w:val="24"/>
        </w:rPr>
        <w:tab/>
        <w:t>Date: _____________</w:t>
      </w:r>
    </w:p>
    <w:p w14:paraId="0A6DFC61" w14:textId="62BD971A" w:rsidR="006930EE" w:rsidRDefault="00AD69D5" w:rsidP="00AD69D5">
      <w:pPr>
        <w:spacing w:after="160" w:line="259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AD69D5">
        <w:rPr>
          <w:rFonts w:ascii="Times New Roman" w:eastAsia="Calibri" w:hAnsi="Times New Roman" w:cs="Times New Roman"/>
          <w:sz w:val="24"/>
          <w:szCs w:val="24"/>
        </w:rPr>
        <w:t>Vice President (signature): ____________________________________</w:t>
      </w:r>
      <w:r w:rsidRPr="00AD69D5">
        <w:rPr>
          <w:rFonts w:ascii="Times New Roman" w:eastAsia="Calibri" w:hAnsi="Times New Roman" w:cs="Times New Roman"/>
          <w:sz w:val="24"/>
          <w:szCs w:val="24"/>
        </w:rPr>
        <w:tab/>
        <w:t>Date: 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sectPr w:rsidR="006930EE" w:rsidSect="00890A85">
      <w:footerReference w:type="default" r:id="rId9"/>
      <w:pgSz w:w="12240" w:h="15840" w:code="1"/>
      <w:pgMar w:top="720" w:right="1008" w:bottom="720" w:left="1008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93B29" w14:textId="77777777" w:rsidR="004A3B71" w:rsidRDefault="004A3B71" w:rsidP="00AF1829">
      <w:pPr>
        <w:spacing w:after="0" w:line="240" w:lineRule="auto"/>
      </w:pPr>
      <w:r>
        <w:separator/>
      </w:r>
    </w:p>
  </w:endnote>
  <w:endnote w:type="continuationSeparator" w:id="0">
    <w:p w14:paraId="257E5794" w14:textId="77777777" w:rsidR="004A3B71" w:rsidRDefault="004A3B71" w:rsidP="00AF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utra Display Bold">
    <w:altName w:val="Segoe UI Semibol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Neutra Text Book">
    <w:altName w:val="Lucida Sans Unicode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Demi"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8919" w14:textId="77777777" w:rsidR="00A63198" w:rsidRDefault="00A63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7F478" w14:textId="77777777" w:rsidR="004A3B71" w:rsidRDefault="004A3B71" w:rsidP="00AF1829">
      <w:pPr>
        <w:spacing w:after="0" w:line="240" w:lineRule="auto"/>
      </w:pPr>
      <w:r>
        <w:separator/>
      </w:r>
    </w:p>
  </w:footnote>
  <w:footnote w:type="continuationSeparator" w:id="0">
    <w:p w14:paraId="1D148B16" w14:textId="77777777" w:rsidR="004A3B71" w:rsidRDefault="004A3B71" w:rsidP="00AF1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94EB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6C75DB"/>
    <w:multiLevelType w:val="hybridMultilevel"/>
    <w:tmpl w:val="32400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2810"/>
    <w:multiLevelType w:val="hybridMultilevel"/>
    <w:tmpl w:val="634E0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2755"/>
    <w:multiLevelType w:val="hybridMultilevel"/>
    <w:tmpl w:val="DD7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13605"/>
    <w:multiLevelType w:val="hybridMultilevel"/>
    <w:tmpl w:val="F762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67DA3"/>
    <w:multiLevelType w:val="hybridMultilevel"/>
    <w:tmpl w:val="33128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A1"/>
    <w:rsid w:val="00002E97"/>
    <w:rsid w:val="0000798B"/>
    <w:rsid w:val="0002365E"/>
    <w:rsid w:val="00024739"/>
    <w:rsid w:val="00034071"/>
    <w:rsid w:val="00036A1E"/>
    <w:rsid w:val="0003717B"/>
    <w:rsid w:val="00071C54"/>
    <w:rsid w:val="000748E5"/>
    <w:rsid w:val="00082A03"/>
    <w:rsid w:val="00086C36"/>
    <w:rsid w:val="000B2C4A"/>
    <w:rsid w:val="000E274E"/>
    <w:rsid w:val="000E68EE"/>
    <w:rsid w:val="00107C58"/>
    <w:rsid w:val="00116868"/>
    <w:rsid w:val="00126314"/>
    <w:rsid w:val="00127CD6"/>
    <w:rsid w:val="00147F71"/>
    <w:rsid w:val="00152398"/>
    <w:rsid w:val="00194B8F"/>
    <w:rsid w:val="001A42FB"/>
    <w:rsid w:val="001C6A4F"/>
    <w:rsid w:val="001C6D7D"/>
    <w:rsid w:val="001C7D2D"/>
    <w:rsid w:val="001F11F7"/>
    <w:rsid w:val="001F220C"/>
    <w:rsid w:val="00210B21"/>
    <w:rsid w:val="00220CAF"/>
    <w:rsid w:val="0022625F"/>
    <w:rsid w:val="00237A5E"/>
    <w:rsid w:val="00244D05"/>
    <w:rsid w:val="00263025"/>
    <w:rsid w:val="002677A3"/>
    <w:rsid w:val="00270208"/>
    <w:rsid w:val="00276B6D"/>
    <w:rsid w:val="00281A0B"/>
    <w:rsid w:val="002842EE"/>
    <w:rsid w:val="002850A1"/>
    <w:rsid w:val="0029063C"/>
    <w:rsid w:val="00297F65"/>
    <w:rsid w:val="002D6E33"/>
    <w:rsid w:val="00305B03"/>
    <w:rsid w:val="00324309"/>
    <w:rsid w:val="00326F99"/>
    <w:rsid w:val="00345D1B"/>
    <w:rsid w:val="00347D94"/>
    <w:rsid w:val="0035083C"/>
    <w:rsid w:val="0035366C"/>
    <w:rsid w:val="00353E69"/>
    <w:rsid w:val="003638FF"/>
    <w:rsid w:val="003750EF"/>
    <w:rsid w:val="003868A4"/>
    <w:rsid w:val="00393933"/>
    <w:rsid w:val="00393A53"/>
    <w:rsid w:val="003A681C"/>
    <w:rsid w:val="003A7DE6"/>
    <w:rsid w:val="003B2429"/>
    <w:rsid w:val="003B6130"/>
    <w:rsid w:val="003B7E4A"/>
    <w:rsid w:val="003C3FE6"/>
    <w:rsid w:val="003D35B6"/>
    <w:rsid w:val="00407982"/>
    <w:rsid w:val="004105F1"/>
    <w:rsid w:val="00412320"/>
    <w:rsid w:val="00421E48"/>
    <w:rsid w:val="004618F4"/>
    <w:rsid w:val="00465CD3"/>
    <w:rsid w:val="00470A0C"/>
    <w:rsid w:val="00480333"/>
    <w:rsid w:val="004A0A74"/>
    <w:rsid w:val="004A3B71"/>
    <w:rsid w:val="004B1989"/>
    <w:rsid w:val="004B63B7"/>
    <w:rsid w:val="00516669"/>
    <w:rsid w:val="005253F7"/>
    <w:rsid w:val="005279A7"/>
    <w:rsid w:val="005572AD"/>
    <w:rsid w:val="00560AB0"/>
    <w:rsid w:val="005621C0"/>
    <w:rsid w:val="00566554"/>
    <w:rsid w:val="00573E94"/>
    <w:rsid w:val="005B61B3"/>
    <w:rsid w:val="005E4B17"/>
    <w:rsid w:val="005F2E34"/>
    <w:rsid w:val="005F4CCE"/>
    <w:rsid w:val="00613BAD"/>
    <w:rsid w:val="00623A8D"/>
    <w:rsid w:val="006242D0"/>
    <w:rsid w:val="00635325"/>
    <w:rsid w:val="00636B63"/>
    <w:rsid w:val="00652D9E"/>
    <w:rsid w:val="00654973"/>
    <w:rsid w:val="0065665C"/>
    <w:rsid w:val="00675F30"/>
    <w:rsid w:val="006769CD"/>
    <w:rsid w:val="00680F3F"/>
    <w:rsid w:val="00691A79"/>
    <w:rsid w:val="006930EE"/>
    <w:rsid w:val="00694A3D"/>
    <w:rsid w:val="006B131B"/>
    <w:rsid w:val="006B31EA"/>
    <w:rsid w:val="006B7C68"/>
    <w:rsid w:val="006E28FE"/>
    <w:rsid w:val="006F03FA"/>
    <w:rsid w:val="006F1674"/>
    <w:rsid w:val="00703D44"/>
    <w:rsid w:val="0070463A"/>
    <w:rsid w:val="007164BA"/>
    <w:rsid w:val="00726996"/>
    <w:rsid w:val="00787A0F"/>
    <w:rsid w:val="00794664"/>
    <w:rsid w:val="00797D9A"/>
    <w:rsid w:val="007A3147"/>
    <w:rsid w:val="007A5C03"/>
    <w:rsid w:val="007B09EB"/>
    <w:rsid w:val="007B61E9"/>
    <w:rsid w:val="007C717A"/>
    <w:rsid w:val="007D12BB"/>
    <w:rsid w:val="007D22BC"/>
    <w:rsid w:val="007D4BB9"/>
    <w:rsid w:val="007E5474"/>
    <w:rsid w:val="007F03E6"/>
    <w:rsid w:val="007F2BC3"/>
    <w:rsid w:val="007F4B9B"/>
    <w:rsid w:val="00800642"/>
    <w:rsid w:val="0080458D"/>
    <w:rsid w:val="008067B0"/>
    <w:rsid w:val="00811694"/>
    <w:rsid w:val="00811928"/>
    <w:rsid w:val="00815EA2"/>
    <w:rsid w:val="0081695C"/>
    <w:rsid w:val="0082566A"/>
    <w:rsid w:val="008408FC"/>
    <w:rsid w:val="00845BB3"/>
    <w:rsid w:val="00846BA7"/>
    <w:rsid w:val="0086337C"/>
    <w:rsid w:val="0087716D"/>
    <w:rsid w:val="008807C5"/>
    <w:rsid w:val="00890A85"/>
    <w:rsid w:val="008A55C9"/>
    <w:rsid w:val="008B2B21"/>
    <w:rsid w:val="008B6C55"/>
    <w:rsid w:val="008C6664"/>
    <w:rsid w:val="008C702B"/>
    <w:rsid w:val="008F4274"/>
    <w:rsid w:val="008F60F5"/>
    <w:rsid w:val="0091313E"/>
    <w:rsid w:val="00914ECE"/>
    <w:rsid w:val="009201D1"/>
    <w:rsid w:val="00922B11"/>
    <w:rsid w:val="009244BE"/>
    <w:rsid w:val="009370AC"/>
    <w:rsid w:val="009429B1"/>
    <w:rsid w:val="00957C9D"/>
    <w:rsid w:val="00957E04"/>
    <w:rsid w:val="00960206"/>
    <w:rsid w:val="0096674C"/>
    <w:rsid w:val="00967720"/>
    <w:rsid w:val="00987124"/>
    <w:rsid w:val="009A0C9C"/>
    <w:rsid w:val="009A3189"/>
    <w:rsid w:val="009A764A"/>
    <w:rsid w:val="009D31FF"/>
    <w:rsid w:val="009D53D9"/>
    <w:rsid w:val="009D77F9"/>
    <w:rsid w:val="00A15E18"/>
    <w:rsid w:val="00A20F70"/>
    <w:rsid w:val="00A333DD"/>
    <w:rsid w:val="00A515FD"/>
    <w:rsid w:val="00A62CA7"/>
    <w:rsid w:val="00A63198"/>
    <w:rsid w:val="00A70DD0"/>
    <w:rsid w:val="00A767FD"/>
    <w:rsid w:val="00A7759D"/>
    <w:rsid w:val="00A77ABB"/>
    <w:rsid w:val="00A972F3"/>
    <w:rsid w:val="00AD082E"/>
    <w:rsid w:val="00AD69D5"/>
    <w:rsid w:val="00AF045D"/>
    <w:rsid w:val="00AF1829"/>
    <w:rsid w:val="00AF1ACD"/>
    <w:rsid w:val="00AF4A93"/>
    <w:rsid w:val="00B20417"/>
    <w:rsid w:val="00B215EE"/>
    <w:rsid w:val="00B30DF7"/>
    <w:rsid w:val="00B616C0"/>
    <w:rsid w:val="00B7343E"/>
    <w:rsid w:val="00B87DE2"/>
    <w:rsid w:val="00B91C21"/>
    <w:rsid w:val="00BC3B98"/>
    <w:rsid w:val="00BC47B2"/>
    <w:rsid w:val="00BC5463"/>
    <w:rsid w:val="00BD48E5"/>
    <w:rsid w:val="00BE3CBC"/>
    <w:rsid w:val="00BE71E9"/>
    <w:rsid w:val="00C02148"/>
    <w:rsid w:val="00C028E7"/>
    <w:rsid w:val="00C175CC"/>
    <w:rsid w:val="00C31DD2"/>
    <w:rsid w:val="00C31E39"/>
    <w:rsid w:val="00C4622C"/>
    <w:rsid w:val="00C470DB"/>
    <w:rsid w:val="00C62F2D"/>
    <w:rsid w:val="00C67E1C"/>
    <w:rsid w:val="00C81441"/>
    <w:rsid w:val="00C967C8"/>
    <w:rsid w:val="00CB44AB"/>
    <w:rsid w:val="00CD78E8"/>
    <w:rsid w:val="00CF579E"/>
    <w:rsid w:val="00CF60DC"/>
    <w:rsid w:val="00CF7851"/>
    <w:rsid w:val="00D11AAC"/>
    <w:rsid w:val="00D1247E"/>
    <w:rsid w:val="00D1404E"/>
    <w:rsid w:val="00D26BAF"/>
    <w:rsid w:val="00D30C5F"/>
    <w:rsid w:val="00D3374E"/>
    <w:rsid w:val="00D64A87"/>
    <w:rsid w:val="00D72A25"/>
    <w:rsid w:val="00D74FBF"/>
    <w:rsid w:val="00D76A5B"/>
    <w:rsid w:val="00DB35A6"/>
    <w:rsid w:val="00DB5FE0"/>
    <w:rsid w:val="00DB6D13"/>
    <w:rsid w:val="00DC60FA"/>
    <w:rsid w:val="00DD193F"/>
    <w:rsid w:val="00DD52F2"/>
    <w:rsid w:val="00DD597B"/>
    <w:rsid w:val="00DE0190"/>
    <w:rsid w:val="00DE4C83"/>
    <w:rsid w:val="00E00A4F"/>
    <w:rsid w:val="00E04E1C"/>
    <w:rsid w:val="00E21383"/>
    <w:rsid w:val="00E5040B"/>
    <w:rsid w:val="00E51515"/>
    <w:rsid w:val="00E84429"/>
    <w:rsid w:val="00E91A6D"/>
    <w:rsid w:val="00E91C28"/>
    <w:rsid w:val="00EB0991"/>
    <w:rsid w:val="00EB102D"/>
    <w:rsid w:val="00EC387B"/>
    <w:rsid w:val="00ED0FC0"/>
    <w:rsid w:val="00ED27A1"/>
    <w:rsid w:val="00ED2E12"/>
    <w:rsid w:val="00ED6358"/>
    <w:rsid w:val="00EE1800"/>
    <w:rsid w:val="00F3606E"/>
    <w:rsid w:val="00F42F82"/>
    <w:rsid w:val="00F44EE7"/>
    <w:rsid w:val="00F53470"/>
    <w:rsid w:val="00F55C37"/>
    <w:rsid w:val="00F62923"/>
    <w:rsid w:val="00F65B4F"/>
    <w:rsid w:val="00F72566"/>
    <w:rsid w:val="00F74047"/>
    <w:rsid w:val="00F7542E"/>
    <w:rsid w:val="00F767BD"/>
    <w:rsid w:val="00F9391D"/>
    <w:rsid w:val="00FC7CA7"/>
    <w:rsid w:val="00FD3165"/>
    <w:rsid w:val="00FD4830"/>
    <w:rsid w:val="00FF1F93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EFE0D"/>
  <w15:docId w15:val="{B1C75F78-B00F-4C71-B7D5-203D75D6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2BB"/>
    <w:pPr>
      <w:spacing w:after="280" w:line="240" w:lineRule="exact"/>
      <w:ind w:firstLine="274"/>
    </w:pPr>
    <w:rPr>
      <w:rFonts w:ascii="Gill Sans MT" w:hAnsi="Gill Sans MT"/>
    </w:rPr>
  </w:style>
  <w:style w:type="paragraph" w:styleId="Heading1">
    <w:name w:val="heading 1"/>
    <w:basedOn w:val="h1Neutra"/>
    <w:next w:val="Normal"/>
    <w:link w:val="Heading1Char"/>
    <w:uiPriority w:val="9"/>
    <w:qFormat/>
    <w:rsid w:val="00C62F2D"/>
    <w:pPr>
      <w:spacing w:after="140"/>
      <w:outlineLvl w:val="0"/>
    </w:pPr>
    <w:rPr>
      <w:color w:val="7F7F7F" w:themeColor="text1"/>
    </w:rPr>
  </w:style>
  <w:style w:type="paragraph" w:styleId="Heading2">
    <w:name w:val="heading 2"/>
    <w:basedOn w:val="Page2SubtitleSpecial"/>
    <w:next w:val="Normal"/>
    <w:link w:val="Heading2Char"/>
    <w:uiPriority w:val="9"/>
    <w:unhideWhenUsed/>
    <w:qFormat/>
    <w:rsid w:val="00C62F2D"/>
    <w:pPr>
      <w:outlineLvl w:val="1"/>
    </w:pPr>
    <w:rPr>
      <w:color w:val="006845" w:themeColor="accent2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C62F2D"/>
    <w:pPr>
      <w:outlineLvl w:val="2"/>
    </w:pPr>
    <w:rPr>
      <w:b/>
      <w:color w:val="7F7F7F" w:themeColor="text1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62F2D"/>
    <w:pPr>
      <w:outlineLvl w:val="3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B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F3F3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829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AF1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829"/>
    <w:rPr>
      <w:rFonts w:ascii="Gill Sans MT" w:hAnsi="Gill Sans MT"/>
    </w:rPr>
  </w:style>
  <w:style w:type="paragraph" w:customStyle="1" w:styleId="footertxtcenter">
    <w:name w:val="footertxt center"/>
    <w:basedOn w:val="Normal"/>
    <w:uiPriority w:val="99"/>
    <w:rsid w:val="00024739"/>
    <w:pPr>
      <w:suppressAutoHyphens/>
      <w:autoSpaceDE w:val="0"/>
      <w:autoSpaceDN w:val="0"/>
      <w:adjustRightInd w:val="0"/>
      <w:spacing w:after="180" w:line="240" w:lineRule="atLeast"/>
      <w:jc w:val="center"/>
      <w:textAlignment w:val="center"/>
    </w:pPr>
    <w:rPr>
      <w:rFonts w:cs="Neutra Text Book"/>
      <w:iCs/>
      <w:color w:val="4C004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83C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rsid w:val="007F4B9B"/>
    <w:pPr>
      <w:widowControl w:val="0"/>
      <w:autoSpaceDE w:val="0"/>
      <w:autoSpaceDN w:val="0"/>
      <w:adjustRightInd w:val="0"/>
      <w:spacing w:after="0" w:line="241" w:lineRule="atLeast"/>
    </w:pPr>
    <w:rPr>
      <w:rFonts w:ascii="Neutra Text Demi" w:eastAsia="Times New Roman" w:hAnsi="Neutra Text Demi" w:cs="Times New Roman"/>
      <w:sz w:val="24"/>
      <w:szCs w:val="24"/>
    </w:rPr>
  </w:style>
  <w:style w:type="character" w:customStyle="1" w:styleId="A0">
    <w:name w:val="A0"/>
    <w:rsid w:val="007F4B9B"/>
    <w:rPr>
      <w:rFonts w:ascii="Neutra Text Book" w:hAnsi="Neutra Text Book"/>
      <w:b/>
      <w:color w:val="000000"/>
      <w:sz w:val="22"/>
      <w:szCs w:val="22"/>
    </w:rPr>
  </w:style>
  <w:style w:type="paragraph" w:customStyle="1" w:styleId="13ptWhite">
    <w:name w:val="13pt White"/>
    <w:basedOn w:val="Normal"/>
    <w:qFormat/>
    <w:rsid w:val="00967720"/>
    <w:pPr>
      <w:jc w:val="right"/>
    </w:pPr>
    <w:rPr>
      <w:color w:val="FFFFFF" w:themeColor="background1"/>
      <w:sz w:val="26"/>
    </w:rPr>
  </w:style>
  <w:style w:type="paragraph" w:customStyle="1" w:styleId="Hdr1Date">
    <w:name w:val="Hdr 1 Date"/>
    <w:basedOn w:val="Normal"/>
    <w:qFormat/>
    <w:rsid w:val="0086337C"/>
    <w:pPr>
      <w:spacing w:line="720" w:lineRule="auto"/>
      <w:ind w:right="280" w:firstLine="0"/>
      <w:jc w:val="right"/>
    </w:pPr>
    <w:rPr>
      <w:color w:val="009A44" w:themeColor="text2"/>
      <w:sz w:val="32"/>
    </w:rPr>
  </w:style>
  <w:style w:type="paragraph" w:customStyle="1" w:styleId="h1Neutra">
    <w:name w:val="h1 Neutra"/>
    <w:basedOn w:val="Normal"/>
    <w:uiPriority w:val="99"/>
    <w:rsid w:val="004B1989"/>
    <w:pPr>
      <w:autoSpaceDE w:val="0"/>
      <w:autoSpaceDN w:val="0"/>
      <w:adjustRightInd w:val="0"/>
      <w:spacing w:before="280" w:line="420" w:lineRule="atLeast"/>
      <w:ind w:firstLine="0"/>
      <w:textAlignment w:val="center"/>
    </w:pPr>
    <w:rPr>
      <w:rFonts w:cs="Neutra Display Bold"/>
      <w:bCs/>
      <w:color w:val="4C0044"/>
      <w:spacing w:val="-4"/>
      <w:sz w:val="38"/>
      <w:szCs w:val="38"/>
    </w:rPr>
  </w:style>
  <w:style w:type="paragraph" w:customStyle="1" w:styleId="Page2SubtitleSpecial">
    <w:name w:val="Page2 Subtitle (Special)"/>
    <w:basedOn w:val="Normal"/>
    <w:uiPriority w:val="99"/>
    <w:rsid w:val="00D72A25"/>
    <w:pPr>
      <w:suppressAutoHyphens/>
      <w:autoSpaceDE w:val="0"/>
      <w:autoSpaceDN w:val="0"/>
      <w:adjustRightInd w:val="0"/>
      <w:spacing w:after="0" w:line="350" w:lineRule="atLeast"/>
      <w:ind w:firstLine="0"/>
      <w:textAlignment w:val="center"/>
    </w:pPr>
    <w:rPr>
      <w:rFonts w:cs="Neutra Text Book"/>
      <w:color w:val="5A1A51"/>
      <w:sz w:val="26"/>
      <w:szCs w:val="26"/>
    </w:rPr>
  </w:style>
  <w:style w:type="paragraph" w:customStyle="1" w:styleId="NormalBodyCopy">
    <w:name w:val="Normal (Body Copy)"/>
    <w:basedOn w:val="Normal"/>
    <w:uiPriority w:val="99"/>
    <w:rsid w:val="00D72A25"/>
    <w:pPr>
      <w:autoSpaceDE w:val="0"/>
      <w:autoSpaceDN w:val="0"/>
      <w:adjustRightInd w:val="0"/>
      <w:spacing w:after="140" w:line="280" w:lineRule="atLeast"/>
      <w:ind w:firstLine="0"/>
      <w:textAlignment w:val="center"/>
    </w:pPr>
    <w:rPr>
      <w:rFonts w:ascii="Neutra Text Book" w:hAnsi="Neutra Text Book" w:cs="Neutra Text Book"/>
      <w:color w:val="000000"/>
    </w:rPr>
  </w:style>
  <w:style w:type="paragraph" w:customStyle="1" w:styleId="DropCapNormalBodyCopy">
    <w:name w:val="Drop Cap Normal (Body Copy)"/>
    <w:basedOn w:val="NormalBodyCopy"/>
    <w:uiPriority w:val="99"/>
    <w:rsid w:val="00D72A25"/>
    <w:rPr>
      <w:rFonts w:ascii="Gill Sans MT" w:hAnsi="Gill Sans MT"/>
      <w:color w:val="7F7F7F" w:themeColor="text1"/>
    </w:rPr>
  </w:style>
  <w:style w:type="character" w:customStyle="1" w:styleId="DropCap">
    <w:name w:val="Drop Cap"/>
    <w:basedOn w:val="DefaultParagraphFont"/>
    <w:uiPriority w:val="1"/>
    <w:qFormat/>
    <w:rsid w:val="00D72A25"/>
    <w:rPr>
      <w:rFonts w:ascii="Gill Sans MT" w:hAnsi="Gill Sans MT"/>
      <w:color w:val="009A44" w:themeColor="text2"/>
      <w:position w:val="-3"/>
      <w:sz w:val="100"/>
    </w:rPr>
  </w:style>
  <w:style w:type="paragraph" w:customStyle="1" w:styleId="pagePage">
    <w:name w:val="page # (Page)"/>
    <w:basedOn w:val="Normal"/>
    <w:uiPriority w:val="99"/>
    <w:rsid w:val="00CF60DC"/>
    <w:pPr>
      <w:suppressAutoHyphens/>
      <w:autoSpaceDE w:val="0"/>
      <w:autoSpaceDN w:val="0"/>
      <w:adjustRightInd w:val="0"/>
      <w:spacing w:after="0" w:line="280" w:lineRule="atLeast"/>
      <w:ind w:firstLine="0"/>
      <w:jc w:val="center"/>
      <w:textAlignment w:val="center"/>
    </w:pPr>
    <w:rPr>
      <w:rFonts w:cs="Neutra Text Book"/>
      <w:color w:val="009A4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F03E6"/>
    <w:pPr>
      <w:framePr w:hSpace="187" w:wrap="around" w:vAnchor="page" w:hAnchor="margin" w:y="3841"/>
      <w:pBdr>
        <w:bottom w:val="single" w:sz="8" w:space="4" w:color="7F7F7F" w:themeColor="accent1"/>
      </w:pBdr>
      <w:spacing w:after="300" w:line="240" w:lineRule="auto"/>
      <w:ind w:firstLine="0"/>
      <w:contextualSpacing/>
      <w:jc w:val="right"/>
    </w:pPr>
    <w:rPr>
      <w:rFonts w:ascii="Trebuchet MS" w:eastAsiaTheme="majorEastAsia" w:hAnsi="Trebuchet MS" w:cstheme="majorBidi"/>
      <w:color w:val="7F7F7F" w:themeColor="text1"/>
      <w:spacing w:val="5"/>
      <w:kern w:val="28"/>
      <w:sz w:val="70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7F03E6"/>
    <w:rPr>
      <w:rFonts w:ascii="Trebuchet MS" w:eastAsiaTheme="majorEastAsia" w:hAnsi="Trebuchet MS" w:cstheme="majorBidi"/>
      <w:color w:val="7F7F7F" w:themeColor="text1"/>
      <w:spacing w:val="5"/>
      <w:kern w:val="28"/>
      <w:sz w:val="70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F2D"/>
    <w:pPr>
      <w:framePr w:hSpace="187" w:wrap="around" w:vAnchor="page" w:hAnchor="margin" w:y="3841"/>
      <w:numPr>
        <w:ilvl w:val="1"/>
      </w:numPr>
      <w:spacing w:after="200" w:line="276" w:lineRule="auto"/>
      <w:ind w:firstLine="274"/>
      <w:jc w:val="right"/>
    </w:pPr>
    <w:rPr>
      <w:rFonts w:eastAsiaTheme="majorEastAsia" w:cstheme="majorBidi"/>
      <w:i/>
      <w:iCs/>
      <w:color w:val="78BE20" w:themeColor="accent3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62F2D"/>
    <w:rPr>
      <w:rFonts w:ascii="Gill Sans MT" w:eastAsiaTheme="majorEastAsia" w:hAnsi="Gill Sans MT" w:cstheme="majorBidi"/>
      <w:i/>
      <w:iCs/>
      <w:color w:val="78BE20" w:themeColor="accent3"/>
      <w:spacing w:val="15"/>
      <w:sz w:val="24"/>
      <w:szCs w:val="24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C62F2D"/>
    <w:rPr>
      <w:rFonts w:ascii="Gill Sans MT" w:hAnsi="Gill Sans MT" w:cs="Neutra Text Book"/>
      <w:color w:val="006845" w:themeColor="accent2"/>
      <w:sz w:val="36"/>
      <w:szCs w:val="36"/>
    </w:rPr>
  </w:style>
  <w:style w:type="paragraph" w:customStyle="1" w:styleId="AuthorandContact">
    <w:name w:val="Author and Contact"/>
    <w:basedOn w:val="Normal"/>
    <w:link w:val="AuthorandContactChar"/>
    <w:qFormat/>
    <w:rsid w:val="008067B0"/>
    <w:pPr>
      <w:framePr w:hSpace="187" w:wrap="around" w:vAnchor="page" w:hAnchor="margin" w:y="3841"/>
      <w:spacing w:after="0" w:line="280" w:lineRule="exact"/>
      <w:jc w:val="right"/>
    </w:pPr>
    <w:rPr>
      <w:color w:val="7F7F7F" w:themeColor="text1"/>
      <w:sz w:val="24"/>
      <w:szCs w:val="28"/>
    </w:rPr>
  </w:style>
  <w:style w:type="paragraph" w:styleId="ListBullet">
    <w:name w:val="List Bullet"/>
    <w:basedOn w:val="Normal"/>
    <w:uiPriority w:val="99"/>
    <w:unhideWhenUsed/>
    <w:rsid w:val="00297F65"/>
    <w:pPr>
      <w:numPr>
        <w:numId w:val="1"/>
      </w:numPr>
      <w:contextualSpacing/>
    </w:pPr>
  </w:style>
  <w:style w:type="character" w:customStyle="1" w:styleId="AuthorandContactChar">
    <w:name w:val="Author and Contact Char"/>
    <w:basedOn w:val="DefaultParagraphFont"/>
    <w:link w:val="AuthorandContact"/>
    <w:rsid w:val="008067B0"/>
    <w:rPr>
      <w:rFonts w:ascii="Gill Sans MT" w:hAnsi="Gill Sans MT"/>
      <w:color w:val="7F7F7F" w:themeColor="text1"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62F2D"/>
    <w:rPr>
      <w:rFonts w:ascii="Gill Sans MT" w:hAnsi="Gill Sans MT" w:cs="Neutra Display Bold"/>
      <w:bCs/>
      <w:color w:val="7F7F7F" w:themeColor="text1"/>
      <w:spacing w:val="-4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C62F2D"/>
    <w:rPr>
      <w:rFonts w:ascii="Gill Sans MT" w:hAnsi="Gill Sans MT" w:cs="Neutra Text Book"/>
      <w:b/>
      <w:color w:val="7F7F7F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62F2D"/>
    <w:rPr>
      <w:rFonts w:ascii="Gill Sans MT" w:hAnsi="Gill Sans MT" w:cs="Neutra Text Book"/>
      <w:i/>
      <w:color w:val="7F7F7F" w:themeColor="text1"/>
      <w:sz w:val="28"/>
      <w:szCs w:val="28"/>
    </w:rPr>
  </w:style>
  <w:style w:type="paragraph" w:customStyle="1" w:styleId="footertext11">
    <w:name w:val="footer text 11"/>
    <w:basedOn w:val="Normal"/>
    <w:link w:val="footertext11Char"/>
    <w:qFormat/>
    <w:rsid w:val="00086C36"/>
    <w:pPr>
      <w:spacing w:line="280" w:lineRule="exact"/>
      <w:ind w:firstLine="0"/>
      <w:jc w:val="center"/>
    </w:pPr>
    <w:rPr>
      <w:color w:val="FFFFFF" w:themeColor="background1"/>
    </w:rPr>
  </w:style>
  <w:style w:type="paragraph" w:customStyle="1" w:styleId="footertext10">
    <w:name w:val="footer text 10"/>
    <w:basedOn w:val="Normal"/>
    <w:link w:val="footertext10Char"/>
    <w:qFormat/>
    <w:rsid w:val="00086C36"/>
    <w:pPr>
      <w:spacing w:line="280" w:lineRule="exact"/>
      <w:ind w:firstLine="0"/>
    </w:pPr>
    <w:rPr>
      <w:color w:val="FFFFFF" w:themeColor="background1"/>
      <w:sz w:val="20"/>
      <w:szCs w:val="20"/>
    </w:rPr>
  </w:style>
  <w:style w:type="character" w:customStyle="1" w:styleId="footertext11Char">
    <w:name w:val="footer text 11 Char"/>
    <w:basedOn w:val="DefaultParagraphFont"/>
    <w:link w:val="footertext11"/>
    <w:rsid w:val="00086C36"/>
    <w:rPr>
      <w:rFonts w:ascii="Gill Sans MT" w:hAnsi="Gill Sans MT"/>
      <w:color w:val="FFFFFF" w:themeColor="background1"/>
    </w:rPr>
  </w:style>
  <w:style w:type="character" w:customStyle="1" w:styleId="footertext10Char">
    <w:name w:val="footer text 10 Char"/>
    <w:basedOn w:val="DefaultParagraphFont"/>
    <w:link w:val="footertext10"/>
    <w:rsid w:val="00086C36"/>
    <w:rPr>
      <w:rFonts w:ascii="Gill Sans MT" w:hAnsi="Gill Sans MT"/>
      <w:color w:val="FFFFFF" w:themeColor="background1"/>
      <w:sz w:val="20"/>
      <w:szCs w:val="20"/>
    </w:rPr>
  </w:style>
  <w:style w:type="paragraph" w:styleId="NoSpacing">
    <w:name w:val="No Spacing"/>
    <w:uiPriority w:val="1"/>
    <w:qFormat/>
    <w:rsid w:val="00ED27A1"/>
    <w:pPr>
      <w:spacing w:after="0" w:line="240" w:lineRule="auto"/>
      <w:ind w:firstLine="274"/>
    </w:pPr>
    <w:rPr>
      <w:rFonts w:ascii="Gill Sans MT" w:hAnsi="Gill Sans M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B8F"/>
    <w:rPr>
      <w:rFonts w:asciiTheme="majorHAnsi" w:eastAsiaTheme="majorEastAsia" w:hAnsiTheme="majorHAnsi" w:cstheme="majorBidi"/>
      <w:color w:val="3F3F3F" w:themeColor="accent1" w:themeShade="7F"/>
    </w:rPr>
  </w:style>
  <w:style w:type="table" w:styleId="TableGrid">
    <w:name w:val="Table Grid"/>
    <w:basedOn w:val="TableNormal"/>
    <w:uiPriority w:val="59"/>
    <w:rsid w:val="00244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31FF"/>
    <w:rPr>
      <w:color w:val="78BE2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33DD"/>
    <w:rPr>
      <w:color w:val="006845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0E274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0E274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C7C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mmon\Marketing%20-%20Design%20Drafts\Branding\2015_MS_Office_Templates\MS_Word\CAEL_HigherEd_MSWord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407591F7C8442AB8515CE9A8C5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16DB-490C-4833-875A-BD0DB70E04A4}"/>
      </w:docPartPr>
      <w:docPartBody>
        <w:p w:rsidR="00E00726" w:rsidRDefault="00E00726" w:rsidP="00E00726">
          <w:pPr>
            <w:pStyle w:val="3D407591F7C8442AB8515CE9A8C56FC9"/>
          </w:pPr>
          <w:r w:rsidRPr="003D3C12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276DCBFF4535433CA96DDF96AD0D7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0B7A1-C4E9-4299-981E-48EF451C4A3E}"/>
      </w:docPartPr>
      <w:docPartBody>
        <w:p w:rsidR="00E00726" w:rsidRDefault="00E00726" w:rsidP="00E00726">
          <w:pPr>
            <w:pStyle w:val="276DCBFF4535433CA96DDF96AD0D7893"/>
          </w:pPr>
          <w:r w:rsidRPr="00DB0B9A">
            <w:rPr>
              <w:rStyle w:val="PlaceholderText"/>
              <w:u w:val="single"/>
            </w:rPr>
            <w:t>Enter C Number.</w:t>
          </w:r>
        </w:p>
      </w:docPartBody>
    </w:docPart>
    <w:docPart>
      <w:docPartPr>
        <w:name w:val="FFFF6F6B76B040838880754940E7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D5E4-835D-4A61-A267-8C264E9D576B}"/>
      </w:docPartPr>
      <w:docPartBody>
        <w:p w:rsidR="00E00726" w:rsidRDefault="00E00726" w:rsidP="00E00726">
          <w:pPr>
            <w:pStyle w:val="FFFF6F6B76B040838880754940E7078D"/>
          </w:pPr>
          <w:r w:rsidRPr="00DB0B9A">
            <w:rPr>
              <w:rStyle w:val="PlaceholderText"/>
              <w:u w:val="single"/>
            </w:rPr>
            <w:t>Enter Last Name.</w:t>
          </w:r>
        </w:p>
      </w:docPartBody>
    </w:docPart>
    <w:docPart>
      <w:docPartPr>
        <w:name w:val="9F8DF0DF62234BC488814DDBC7A3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E8C87-8DCA-473A-8B95-D79AB5A9C3C2}"/>
      </w:docPartPr>
      <w:docPartBody>
        <w:p w:rsidR="00E00726" w:rsidRDefault="00E00726" w:rsidP="00E00726">
          <w:pPr>
            <w:pStyle w:val="9F8DF0DF62234BC488814DDBC7A36BEC"/>
          </w:pPr>
          <w:r w:rsidRPr="00DB0B9A">
            <w:rPr>
              <w:rStyle w:val="PlaceholderText"/>
              <w:u w:val="single"/>
            </w:rPr>
            <w:t>Enter First Name.</w:t>
          </w:r>
        </w:p>
      </w:docPartBody>
    </w:docPart>
    <w:docPart>
      <w:docPartPr>
        <w:name w:val="27781038D7C749439885EA9AC98E7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8EB86-C1EA-4089-8525-DBF869E6AF58}"/>
      </w:docPartPr>
      <w:docPartBody>
        <w:p w:rsidR="00E00726" w:rsidRDefault="00E00726" w:rsidP="00E00726">
          <w:pPr>
            <w:pStyle w:val="27781038D7C749439885EA9AC98E728B"/>
          </w:pPr>
          <w:r w:rsidRPr="00DB0B9A">
            <w:rPr>
              <w:rStyle w:val="PlaceholderText"/>
              <w:u w:val="single"/>
            </w:rPr>
            <w:t>Enter Name of Academic Program.</w:t>
          </w:r>
        </w:p>
      </w:docPartBody>
    </w:docPart>
    <w:docPart>
      <w:docPartPr>
        <w:name w:val="C1FE4C63D1464FA49621D8111B8D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3B895-8309-4AD5-9C70-52A803D15A45}"/>
      </w:docPartPr>
      <w:docPartBody>
        <w:p w:rsidR="00E00726" w:rsidRDefault="00E00726" w:rsidP="00E00726">
          <w:pPr>
            <w:pStyle w:val="C1FE4C63D1464FA49621D8111B8DDB9F"/>
          </w:pPr>
          <w:r w:rsidRPr="00106F7C">
            <w:rPr>
              <w:rStyle w:val="PlaceholderText"/>
              <w:u w:val="single"/>
            </w:rPr>
            <w:t>Enter SUBJ.</w:t>
          </w:r>
        </w:p>
      </w:docPartBody>
    </w:docPart>
    <w:docPart>
      <w:docPartPr>
        <w:name w:val="C888F0C02F6A4AC2B923EA194D21C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97057-B48F-4EE8-879D-996A2F5BEAA9}"/>
      </w:docPartPr>
      <w:docPartBody>
        <w:p w:rsidR="00E00726" w:rsidRDefault="00E00726" w:rsidP="00E00726">
          <w:pPr>
            <w:pStyle w:val="C888F0C02F6A4AC2B923EA194D21C5F2"/>
          </w:pPr>
          <w:r w:rsidRPr="00106F7C">
            <w:rPr>
              <w:rStyle w:val="PlaceholderText"/>
              <w:u w:val="single"/>
            </w:rPr>
            <w:t>Enter #.</w:t>
          </w:r>
        </w:p>
      </w:docPartBody>
    </w:docPart>
    <w:docPart>
      <w:docPartPr>
        <w:name w:val="99FAB56D7B964981B77680E2CFB8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ABE36-572C-4FCE-A387-4E8C9FA56D48}"/>
      </w:docPartPr>
      <w:docPartBody>
        <w:p w:rsidR="00E00726" w:rsidRDefault="00E00726" w:rsidP="00E00726">
          <w:pPr>
            <w:pStyle w:val="99FAB56D7B964981B77680E2CFB80E71"/>
          </w:pPr>
          <w:r w:rsidRPr="00106F7C">
            <w:rPr>
              <w:rStyle w:val="PlaceholderText"/>
              <w:u w:val="single"/>
            </w:rPr>
            <w:t>Enter title.</w:t>
          </w:r>
        </w:p>
      </w:docPartBody>
    </w:docPart>
    <w:docPart>
      <w:docPartPr>
        <w:name w:val="B690215FB47A402E91F126FB4342F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ECA5F-AE60-4F63-9D7B-2A7C83E40712}"/>
      </w:docPartPr>
      <w:docPartBody>
        <w:p w:rsidR="00E00726" w:rsidRDefault="00E00726" w:rsidP="00E00726">
          <w:pPr>
            <w:pStyle w:val="B690215FB47A402E91F126FB4342FCA9"/>
          </w:pPr>
          <w:r w:rsidRPr="00106F7C">
            <w:rPr>
              <w:rStyle w:val="PlaceholderText"/>
              <w:u w:val="single"/>
            </w:rPr>
            <w:t>Enter CR.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Neutra Display Bold">
    <w:altName w:val="Segoe UI Semibol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Neutra Text Book">
    <w:altName w:val="Lucida Sans Unicode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 Text Demi">
    <w:panose1 w:val="00000000000000000000"/>
    <w:charset w:val="00"/>
    <w:family w:val="modern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26"/>
    <w:rsid w:val="003B6541"/>
    <w:rsid w:val="004034AD"/>
    <w:rsid w:val="004B63B7"/>
    <w:rsid w:val="00BC09AE"/>
    <w:rsid w:val="00C13949"/>
    <w:rsid w:val="00CA1520"/>
    <w:rsid w:val="00D02EEF"/>
    <w:rsid w:val="00E00726"/>
    <w:rsid w:val="00EA0EEE"/>
    <w:rsid w:val="00F9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726"/>
    <w:rPr>
      <w:color w:val="808080"/>
    </w:rPr>
  </w:style>
  <w:style w:type="paragraph" w:customStyle="1" w:styleId="3D407591F7C8442AB8515CE9A8C56FC9">
    <w:name w:val="3D407591F7C8442AB8515CE9A8C56FC9"/>
    <w:rsid w:val="00E00726"/>
  </w:style>
  <w:style w:type="paragraph" w:customStyle="1" w:styleId="276DCBFF4535433CA96DDF96AD0D7893">
    <w:name w:val="276DCBFF4535433CA96DDF96AD0D7893"/>
    <w:rsid w:val="00E00726"/>
  </w:style>
  <w:style w:type="paragraph" w:customStyle="1" w:styleId="FFFF6F6B76B040838880754940E7078D">
    <w:name w:val="FFFF6F6B76B040838880754940E7078D"/>
    <w:rsid w:val="00E00726"/>
  </w:style>
  <w:style w:type="paragraph" w:customStyle="1" w:styleId="9F8DF0DF62234BC488814DDBC7A36BEC">
    <w:name w:val="9F8DF0DF62234BC488814DDBC7A36BEC"/>
    <w:rsid w:val="00E00726"/>
  </w:style>
  <w:style w:type="paragraph" w:customStyle="1" w:styleId="27781038D7C749439885EA9AC98E728B">
    <w:name w:val="27781038D7C749439885EA9AC98E728B"/>
    <w:rsid w:val="00E00726"/>
  </w:style>
  <w:style w:type="paragraph" w:customStyle="1" w:styleId="C1FE4C63D1464FA49621D8111B8DDB9F">
    <w:name w:val="C1FE4C63D1464FA49621D8111B8DDB9F"/>
    <w:rsid w:val="00E00726"/>
  </w:style>
  <w:style w:type="paragraph" w:customStyle="1" w:styleId="C888F0C02F6A4AC2B923EA194D21C5F2">
    <w:name w:val="C888F0C02F6A4AC2B923EA194D21C5F2"/>
    <w:rsid w:val="00E00726"/>
  </w:style>
  <w:style w:type="paragraph" w:customStyle="1" w:styleId="99FAB56D7B964981B77680E2CFB80E71">
    <w:name w:val="99FAB56D7B964981B77680E2CFB80E71"/>
    <w:rsid w:val="00E00726"/>
  </w:style>
  <w:style w:type="paragraph" w:customStyle="1" w:styleId="B690215FB47A402E91F126FB4342FCA9">
    <w:name w:val="B690215FB47A402E91F126FB4342FCA9"/>
    <w:rsid w:val="00E007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2015-CAEL-Higher_Ed">
  <a:themeElements>
    <a:clrScheme name="2015_Higher_Ed">
      <a:dk1>
        <a:srgbClr val="7F7F7F"/>
      </a:dk1>
      <a:lt1>
        <a:srgbClr val="FFFFFF"/>
      </a:lt1>
      <a:dk2>
        <a:srgbClr val="009A44"/>
      </a:dk2>
      <a:lt2>
        <a:srgbClr val="FFFFFF"/>
      </a:lt2>
      <a:accent1>
        <a:srgbClr val="7F7F7F"/>
      </a:accent1>
      <a:accent2>
        <a:srgbClr val="006845"/>
      </a:accent2>
      <a:accent3>
        <a:srgbClr val="78BE20"/>
      </a:accent3>
      <a:accent4>
        <a:srgbClr val="009A44"/>
      </a:accent4>
      <a:accent5>
        <a:srgbClr val="7F7F7F"/>
      </a:accent5>
      <a:accent6>
        <a:srgbClr val="C1EC8C"/>
      </a:accent6>
      <a:hlink>
        <a:srgbClr val="78BE20"/>
      </a:hlink>
      <a:folHlink>
        <a:srgbClr val="006845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0"/>
          </a:spcAft>
          <a:buClr>
            <a:srgbClr val="D4A67C"/>
          </a:buClr>
          <a:buSzTx/>
          <a:buFontTx/>
          <a:buChar char="•"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 Unicode MS" pitchFamily="34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0"/>
          </a:spcAft>
          <a:buClr>
            <a:srgbClr val="D4A67C"/>
          </a:buClr>
          <a:buSzTx/>
          <a:buFontTx/>
          <a:buChar char="•"/>
          <a:tabLst/>
          <a:defRPr kumimoji="0" lang="en-US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 Unicode MS" pitchFamily="34" charset="-128"/>
          </a:defRPr>
        </a:defPPr>
      </a:lstStyle>
    </a:lnDef>
  </a:objectDefaults>
  <a:extraClrSchemeLst>
    <a:extraClrScheme>
      <a:clrScheme name="Pixel 1">
        <a:dk1>
          <a:srgbClr val="0066FF"/>
        </a:dk1>
        <a:lt1>
          <a:srgbClr val="FFFFFF"/>
        </a:lt1>
        <a:dk2>
          <a:srgbClr val="000066"/>
        </a:dk2>
        <a:lt2>
          <a:srgbClr val="FFFFFF"/>
        </a:lt2>
        <a:accent1>
          <a:srgbClr val="6699FF"/>
        </a:accent1>
        <a:accent2>
          <a:srgbClr val="3333FF"/>
        </a:accent2>
        <a:accent3>
          <a:srgbClr val="AAAAB8"/>
        </a:accent3>
        <a:accent4>
          <a:srgbClr val="DADADA"/>
        </a:accent4>
        <a:accent5>
          <a:srgbClr val="B8CAFF"/>
        </a:accent5>
        <a:accent6>
          <a:srgbClr val="2D2DE7"/>
        </a:accent6>
        <a:hlink>
          <a:srgbClr val="FFCC00"/>
        </a:hlink>
        <a:folHlink>
          <a:srgbClr val="0000CC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2">
        <a:dk1>
          <a:srgbClr val="009999"/>
        </a:dk1>
        <a:lt1>
          <a:srgbClr val="FFFFFF"/>
        </a:lt1>
        <a:dk2>
          <a:srgbClr val="334B49"/>
        </a:dk2>
        <a:lt2>
          <a:srgbClr val="FFFFFF"/>
        </a:lt2>
        <a:accent1>
          <a:srgbClr val="33CCCC"/>
        </a:accent1>
        <a:accent2>
          <a:srgbClr val="008080"/>
        </a:accent2>
        <a:accent3>
          <a:srgbClr val="ADB1B1"/>
        </a:accent3>
        <a:accent4>
          <a:srgbClr val="DADADA"/>
        </a:accent4>
        <a:accent5>
          <a:srgbClr val="ADE2E2"/>
        </a:accent5>
        <a:accent6>
          <a:srgbClr val="007373"/>
        </a:accent6>
        <a:hlink>
          <a:srgbClr val="FFCC00"/>
        </a:hlink>
        <a:folHlink>
          <a:srgbClr val="00666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3">
        <a:dk1>
          <a:srgbClr val="006699"/>
        </a:dk1>
        <a:lt1>
          <a:srgbClr val="FFFFFF"/>
        </a:lt1>
        <a:dk2>
          <a:srgbClr val="333399"/>
        </a:dk2>
        <a:lt2>
          <a:srgbClr val="FFFFFF"/>
        </a:lt2>
        <a:accent1>
          <a:srgbClr val="0099CC"/>
        </a:accent1>
        <a:accent2>
          <a:srgbClr val="0386AF"/>
        </a:accent2>
        <a:accent3>
          <a:srgbClr val="ADADCA"/>
        </a:accent3>
        <a:accent4>
          <a:srgbClr val="DADADA"/>
        </a:accent4>
        <a:accent5>
          <a:srgbClr val="AACAE2"/>
        </a:accent5>
        <a:accent6>
          <a:srgbClr val="02799E"/>
        </a:accent6>
        <a:hlink>
          <a:srgbClr val="FFCC00"/>
        </a:hlink>
        <a:folHlink>
          <a:srgbClr val="6699FF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4">
        <a:dk1>
          <a:srgbClr val="008080"/>
        </a:dk1>
        <a:lt1>
          <a:srgbClr val="FFFFFF"/>
        </a:lt1>
        <a:dk2>
          <a:srgbClr val="2F978D"/>
        </a:dk2>
        <a:lt2>
          <a:srgbClr val="FFFFFF"/>
        </a:lt2>
        <a:accent1>
          <a:srgbClr val="0099FF"/>
        </a:accent1>
        <a:accent2>
          <a:srgbClr val="009999"/>
        </a:accent2>
        <a:accent3>
          <a:srgbClr val="ADC9C5"/>
        </a:accent3>
        <a:accent4>
          <a:srgbClr val="DADADA"/>
        </a:accent4>
        <a:accent5>
          <a:srgbClr val="AACAFF"/>
        </a:accent5>
        <a:accent6>
          <a:srgbClr val="008A8A"/>
        </a:accent6>
        <a:hlink>
          <a:srgbClr val="FFFFCC"/>
        </a:hlink>
        <a:folHlink>
          <a:srgbClr val="70CAC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5">
        <a:dk1>
          <a:srgbClr val="822504"/>
        </a:dk1>
        <a:lt1>
          <a:srgbClr val="FFFFFF"/>
        </a:lt1>
        <a:dk2>
          <a:srgbClr val="330000"/>
        </a:dk2>
        <a:lt2>
          <a:srgbClr val="FFFFFF"/>
        </a:lt2>
        <a:accent1>
          <a:srgbClr val="FF9900"/>
        </a:accent1>
        <a:accent2>
          <a:srgbClr val="9E2A06"/>
        </a:accent2>
        <a:accent3>
          <a:srgbClr val="ADAAAA"/>
        </a:accent3>
        <a:accent4>
          <a:srgbClr val="DADADA"/>
        </a:accent4>
        <a:accent5>
          <a:srgbClr val="FFCAAA"/>
        </a:accent5>
        <a:accent6>
          <a:srgbClr val="8F2505"/>
        </a:accent6>
        <a:hlink>
          <a:srgbClr val="FF3300"/>
        </a:hlink>
        <a:folHlink>
          <a:srgbClr val="7C0704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6">
        <a:dk1>
          <a:srgbClr val="336600"/>
        </a:dk1>
        <a:lt1>
          <a:srgbClr val="FFFFFF"/>
        </a:lt1>
        <a:dk2>
          <a:srgbClr val="4A7911"/>
        </a:dk2>
        <a:lt2>
          <a:srgbClr val="FFFFFF"/>
        </a:lt2>
        <a:accent1>
          <a:srgbClr val="666633"/>
        </a:accent1>
        <a:accent2>
          <a:srgbClr val="669900"/>
        </a:accent2>
        <a:accent3>
          <a:srgbClr val="B1BEAA"/>
        </a:accent3>
        <a:accent4>
          <a:srgbClr val="DADADA"/>
        </a:accent4>
        <a:accent5>
          <a:srgbClr val="B8B8AD"/>
        </a:accent5>
        <a:accent6>
          <a:srgbClr val="5C8A00"/>
        </a:accent6>
        <a:hlink>
          <a:srgbClr val="FFCC00"/>
        </a:hlink>
        <a:folHlink>
          <a:srgbClr val="99CC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ixel 7">
        <a:dk1>
          <a:srgbClr val="000000"/>
        </a:dk1>
        <a:lt1>
          <a:srgbClr val="FFFFFF"/>
        </a:lt1>
        <a:dk2>
          <a:srgbClr val="000000"/>
        </a:dk2>
        <a:lt2>
          <a:srgbClr val="CC3300"/>
        </a:lt2>
        <a:accent1>
          <a:srgbClr val="FFCC00"/>
        </a:accent1>
        <a:accent2>
          <a:srgbClr val="CC6600"/>
        </a:accent2>
        <a:accent3>
          <a:srgbClr val="FFFFFF"/>
        </a:accent3>
        <a:accent4>
          <a:srgbClr val="000000"/>
        </a:accent4>
        <a:accent5>
          <a:srgbClr val="FFE2AA"/>
        </a:accent5>
        <a:accent6>
          <a:srgbClr val="B95C00"/>
        </a:accent6>
        <a:hlink>
          <a:srgbClr val="663300"/>
        </a:hlink>
        <a:folHlink>
          <a:srgbClr val="CC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8">
        <a:dk1>
          <a:srgbClr val="003300"/>
        </a:dk1>
        <a:lt1>
          <a:srgbClr val="FFFFFF"/>
        </a:lt1>
        <a:dk2>
          <a:srgbClr val="000000"/>
        </a:dk2>
        <a:lt2>
          <a:srgbClr val="336600"/>
        </a:lt2>
        <a:accent1>
          <a:srgbClr val="CCCC00"/>
        </a:accent1>
        <a:accent2>
          <a:srgbClr val="669900"/>
        </a:accent2>
        <a:accent3>
          <a:srgbClr val="FFFFFF"/>
        </a:accent3>
        <a:accent4>
          <a:srgbClr val="002A00"/>
        </a:accent4>
        <a:accent5>
          <a:srgbClr val="E2E2AA"/>
        </a:accent5>
        <a:accent6>
          <a:srgbClr val="5C8A00"/>
        </a:accent6>
        <a:hlink>
          <a:srgbClr val="333300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9">
        <a:dk1>
          <a:srgbClr val="000000"/>
        </a:dk1>
        <a:lt1>
          <a:srgbClr val="FFFFFF"/>
        </a:lt1>
        <a:dk2>
          <a:srgbClr val="000000"/>
        </a:dk2>
        <a:lt2>
          <a:srgbClr val="440044"/>
        </a:lt2>
        <a:accent1>
          <a:srgbClr val="FFCCCC"/>
        </a:accent1>
        <a:accent2>
          <a:srgbClr val="790571"/>
        </a:accent2>
        <a:accent3>
          <a:srgbClr val="FFFFFF"/>
        </a:accent3>
        <a:accent4>
          <a:srgbClr val="000000"/>
        </a:accent4>
        <a:accent5>
          <a:srgbClr val="FFE2E2"/>
        </a:accent5>
        <a:accent6>
          <a:srgbClr val="6D0466"/>
        </a:accent6>
        <a:hlink>
          <a:srgbClr val="993366"/>
        </a:hlink>
        <a:folHlink>
          <a:srgbClr val="9F83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10">
        <a:dk1>
          <a:srgbClr val="000000"/>
        </a:dk1>
        <a:lt1>
          <a:srgbClr val="FFFFFF"/>
        </a:lt1>
        <a:dk2>
          <a:srgbClr val="000000"/>
        </a:dk2>
        <a:lt2>
          <a:srgbClr val="FF9900"/>
        </a:lt2>
        <a:accent1>
          <a:srgbClr val="FFCC99"/>
        </a:accent1>
        <a:accent2>
          <a:srgbClr val="FBA313"/>
        </a:accent2>
        <a:accent3>
          <a:srgbClr val="FFFFFF"/>
        </a:accent3>
        <a:accent4>
          <a:srgbClr val="000000"/>
        </a:accent4>
        <a:accent5>
          <a:srgbClr val="FFE2CA"/>
        </a:accent5>
        <a:accent6>
          <a:srgbClr val="E39310"/>
        </a:accent6>
        <a:hlink>
          <a:srgbClr val="CC3300"/>
        </a:hlink>
        <a:folHlink>
          <a:srgbClr val="FCC66E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11">
        <a:dk1>
          <a:srgbClr val="000000"/>
        </a:dk1>
        <a:lt1>
          <a:srgbClr val="FFFFFF"/>
        </a:lt1>
        <a:dk2>
          <a:srgbClr val="000000"/>
        </a:dk2>
        <a:lt2>
          <a:srgbClr val="779F92"/>
        </a:lt2>
        <a:accent1>
          <a:srgbClr val="33CCCC"/>
        </a:accent1>
        <a:accent2>
          <a:srgbClr val="9DC2D7"/>
        </a:accent2>
        <a:accent3>
          <a:srgbClr val="FFFFFF"/>
        </a:accent3>
        <a:accent4>
          <a:srgbClr val="000000"/>
        </a:accent4>
        <a:accent5>
          <a:srgbClr val="ADE2E2"/>
        </a:accent5>
        <a:accent6>
          <a:srgbClr val="8EB0C3"/>
        </a:accent6>
        <a:hlink>
          <a:srgbClr val="006666"/>
        </a:hlink>
        <a:folHlink>
          <a:srgbClr val="CCCC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ixel 12">
        <a:dk1>
          <a:srgbClr val="000000"/>
        </a:dk1>
        <a:lt1>
          <a:srgbClr val="FFFFFF"/>
        </a:lt1>
        <a:dk2>
          <a:srgbClr val="000000"/>
        </a:dk2>
        <a:lt2>
          <a:srgbClr val="00007D"/>
        </a:lt2>
        <a:accent1>
          <a:srgbClr val="9999FF"/>
        </a:accent1>
        <a:accent2>
          <a:srgbClr val="9999CC"/>
        </a:accent2>
        <a:accent3>
          <a:srgbClr val="FFFFFF"/>
        </a:accent3>
        <a:accent4>
          <a:srgbClr val="000000"/>
        </a:accent4>
        <a:accent5>
          <a:srgbClr val="CACAFF"/>
        </a:accent5>
        <a:accent6>
          <a:srgbClr val="8A8AB9"/>
        </a:accent6>
        <a:hlink>
          <a:srgbClr val="666699"/>
        </a:hlink>
        <a:folHlink>
          <a:srgbClr val="CCCCE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C1AF-F7A9-49DA-BEFD-6E4A565F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CAEL_HigherEd_MSWord_report</Template>
  <TotalTime>1</TotalTime>
  <Pages>1</Pages>
  <Words>164</Words>
  <Characters>1219</Characters>
  <Application>Microsoft Office Word</Application>
  <DocSecurity>0</DocSecurity>
  <Lines>38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report title here</vt:lpstr>
    </vt:vector>
  </TitlesOfParts>
  <Company>CAEL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report title here</dc:title>
  <dc:creator>Elizabeth Peterson</dc:creator>
  <cp:lastModifiedBy>Sherman Donald</cp:lastModifiedBy>
  <cp:revision>2</cp:revision>
  <cp:lastPrinted>2018-05-21T17:14:00Z</cp:lastPrinted>
  <dcterms:created xsi:type="dcterms:W3CDTF">2025-04-30T18:34:00Z</dcterms:created>
  <dcterms:modified xsi:type="dcterms:W3CDTF">2025-04-30T18:34:00Z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5f88e773-cf10-4735-9636-935d6461145a</vt:lpwstr>
  </property>
</Properties>
</file>